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orroroo-carrieton-profile"/>
    <w:p>
      <w:pPr>
        <w:pStyle w:val="Heading1"/>
      </w:pPr>
      <w:r>
        <w:t xml:space="preserve">Orroroo Carrieton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3,322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890          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Orroroo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Orroroo Carrieton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220,070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95,700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68,295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54,885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$34,793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$45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403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172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2024-11-14T23:44:29Z</dcterms:created>
  <dcterms:modified xsi:type="dcterms:W3CDTF">2024-11-14T23:44:29Z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